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2051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 w14:paraId="3CE8533B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</w:p>
    <w:p w14:paraId="0B25CF4E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 w14:paraId="3F2DE12B"/>
    <w:p w14:paraId="4D03C076"/>
    <w:p w14:paraId="6A0C8979"/>
    <w:p w14:paraId="1F3028E7"/>
    <w:p w14:paraId="58674206"/>
    <w:p w14:paraId="0A28094A"/>
    <w:p w14:paraId="3FB726F8"/>
    <w:p w14:paraId="2AB06882"/>
    <w:p w14:paraId="1FD5B3F8"/>
    <w:p w14:paraId="1E0F7157"/>
    <w:p w14:paraId="4F41D3E9"/>
    <w:p w14:paraId="7EFEC5FC"/>
    <w:p w14:paraId="1F3EA2BB"/>
    <w:p w14:paraId="66DE78D5">
      <w:pPr>
        <w:jc w:val="center"/>
      </w:pPr>
    </w:p>
    <w:p w14:paraId="73C0BD4C">
      <w:pPr>
        <w:jc w:val="center"/>
      </w:pPr>
    </w:p>
    <w:p w14:paraId="15F42287">
      <w:pPr>
        <w:jc w:val="center"/>
      </w:pPr>
    </w:p>
    <w:p w14:paraId="35093E83">
      <w:pPr>
        <w:jc w:val="center"/>
      </w:pPr>
    </w:p>
    <w:p w14:paraId="59CC8119">
      <w:pPr>
        <w:jc w:val="center"/>
      </w:pPr>
    </w:p>
    <w:p w14:paraId="37B4473F">
      <w:pPr>
        <w:jc w:val="center"/>
      </w:pPr>
    </w:p>
    <w:p w14:paraId="24009A6A"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 w14:paraId="33E57925">
      <w:pPr>
        <w:ind w:firstLine="3000" w:firstLineChars="10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入学时间：</w:t>
      </w:r>
      <w:r>
        <w:rPr>
          <w:rFonts w:hint="eastAsia"/>
          <w:sz w:val="30"/>
          <w:szCs w:val="30"/>
          <w:lang w:val="en-US" w:eastAsia="zh-CN"/>
        </w:rPr>
        <w:t>2024年3月</w:t>
      </w:r>
    </w:p>
    <w:p w14:paraId="03D1AAC6"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 w14:paraId="1EA1EB0A">
      <w:pPr>
        <w:ind w:firstLine="3000" w:firstLineChars="10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实习时间：</w:t>
      </w:r>
      <w:r>
        <w:rPr>
          <w:rFonts w:hint="eastAsia"/>
          <w:sz w:val="30"/>
          <w:szCs w:val="30"/>
          <w:lang w:val="en-US" w:eastAsia="zh-CN"/>
        </w:rPr>
        <w:t>2026年1月--4月</w:t>
      </w:r>
    </w:p>
    <w:p w14:paraId="444D4C53"/>
    <w:p w14:paraId="60FA2414"/>
    <w:p w14:paraId="4AB4B79F"/>
    <w:p w14:paraId="33C29F2C"/>
    <w:p w14:paraId="4459AFC7"/>
    <w:p w14:paraId="7F3AB984"/>
    <w:p w14:paraId="06488D92"/>
    <w:p w14:paraId="30813CDF"/>
    <w:p w14:paraId="765C4FCC"/>
    <w:p w14:paraId="6934578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江苏建筑职业技术学院</w:t>
      </w:r>
      <w:r>
        <w:rPr>
          <w:rFonts w:hint="eastAsia"/>
          <w:b/>
          <w:sz w:val="32"/>
          <w:szCs w:val="32"/>
          <w:lang w:val="en-US" w:eastAsia="zh-CN"/>
        </w:rPr>
        <w:t>终身</w:t>
      </w:r>
      <w:r>
        <w:rPr>
          <w:rFonts w:hint="eastAsia"/>
          <w:b/>
          <w:sz w:val="32"/>
          <w:szCs w:val="32"/>
        </w:rPr>
        <w:t>教育学院</w:t>
      </w:r>
    </w:p>
    <w:p w14:paraId="273725F8"/>
    <w:p w14:paraId="3F627BCA">
      <w:pPr>
        <w:jc w:val="center"/>
        <w:rPr>
          <w:sz w:val="36"/>
          <w:szCs w:val="36"/>
        </w:rPr>
      </w:pPr>
    </w:p>
    <w:p w14:paraId="628E74F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</w:p>
    <w:p w14:paraId="53924FF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</w:t>
      </w:r>
      <w:r>
        <w:rPr>
          <w:sz w:val="30"/>
          <w:szCs w:val="30"/>
        </w:rPr>
        <w:t>400</w:t>
      </w:r>
      <w:r>
        <w:rPr>
          <w:rFonts w:hint="eastAsia"/>
          <w:sz w:val="30"/>
          <w:szCs w:val="30"/>
        </w:rPr>
        <w:t>字）：</w:t>
      </w:r>
    </w:p>
    <w:p w14:paraId="351F3075"/>
    <w:p w14:paraId="210AB466"/>
    <w:p w14:paraId="35061791"/>
    <w:p w14:paraId="48DFCB4E"/>
    <w:p w14:paraId="4C0863A9"/>
    <w:p w14:paraId="324A2AB9"/>
    <w:p w14:paraId="1F64E592"/>
    <w:p w14:paraId="65093835"/>
    <w:p w14:paraId="6496E4E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字）：</w:t>
      </w:r>
    </w:p>
    <w:p w14:paraId="31EDF881"/>
    <w:p w14:paraId="3379C2BB"/>
    <w:p w14:paraId="02365F77"/>
    <w:p w14:paraId="13068E09"/>
    <w:p w14:paraId="3A55F0BF"/>
    <w:p w14:paraId="54E5EFD0"/>
    <w:p w14:paraId="0CF2C0D0"/>
    <w:p w14:paraId="4B2D64A8"/>
    <w:p w14:paraId="6663005D"/>
    <w:p w14:paraId="72E689AE"/>
    <w:p w14:paraId="79232322"/>
    <w:p w14:paraId="363AB6AF"/>
    <w:p w14:paraId="64020293"/>
    <w:p w14:paraId="57D48D83"/>
    <w:p w14:paraId="42ADBD3E"/>
    <w:p w14:paraId="143FD8A1"/>
    <w:p w14:paraId="24AFAA65"/>
    <w:p w14:paraId="627FE34E"/>
    <w:p w14:paraId="53E04778"/>
    <w:p w14:paraId="38E895E3"/>
    <w:p w14:paraId="428126EA"/>
    <w:p w14:paraId="7D20F4A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</w:t>
      </w:r>
      <w:r>
        <w:rPr>
          <w:sz w:val="30"/>
          <w:szCs w:val="30"/>
        </w:rPr>
        <w:t>600</w:t>
      </w:r>
      <w:r>
        <w:rPr>
          <w:rFonts w:hint="eastAsia"/>
          <w:sz w:val="30"/>
          <w:szCs w:val="30"/>
        </w:rPr>
        <w:t>字）</w:t>
      </w:r>
    </w:p>
    <w:p w14:paraId="62FBD0C6"/>
    <w:p w14:paraId="28F31813"/>
    <w:p w14:paraId="5970714F"/>
    <w:p w14:paraId="7811C565"/>
    <w:p w14:paraId="18B04B9E"/>
    <w:p w14:paraId="426C875E"/>
    <w:p w14:paraId="72D72B82"/>
    <w:p w14:paraId="5D56CFFA"/>
    <w:p w14:paraId="5990A299"/>
    <w:p w14:paraId="7B752286">
      <w:pPr>
        <w:rPr>
          <w:sz w:val="30"/>
          <w:szCs w:val="30"/>
        </w:rPr>
      </w:pPr>
    </w:p>
    <w:p w14:paraId="1E3FCC9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 w14:paraId="0D7D0B1B">
      <w:pPr>
        <w:ind w:firstLine="2660" w:firstLineChars="950"/>
        <w:rPr>
          <w:sz w:val="28"/>
          <w:szCs w:val="28"/>
        </w:rPr>
      </w:pPr>
    </w:p>
    <w:p w14:paraId="28B6D85C">
      <w:pPr>
        <w:ind w:firstLine="2660" w:firstLineChars="950"/>
        <w:rPr>
          <w:sz w:val="28"/>
          <w:szCs w:val="28"/>
        </w:rPr>
      </w:pPr>
    </w:p>
    <w:p w14:paraId="535A0C00">
      <w:pPr>
        <w:ind w:firstLine="2660" w:firstLineChars="950"/>
        <w:rPr>
          <w:sz w:val="28"/>
          <w:szCs w:val="28"/>
        </w:rPr>
      </w:pPr>
    </w:p>
    <w:p w14:paraId="6F2766AF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实习指导教师签字：</w:t>
      </w:r>
    </w:p>
    <w:p w14:paraId="6F4A8BDC">
      <w:pPr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eastAsia="zh-CN"/>
        </w:rPr>
        <w:t>：</w:t>
      </w:r>
    </w:p>
    <w:p w14:paraId="7E576AE7">
      <w:pPr>
        <w:rPr>
          <w:sz w:val="28"/>
          <w:szCs w:val="28"/>
        </w:rPr>
      </w:pPr>
    </w:p>
    <w:p w14:paraId="79D66DD6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 w14:paraId="790DF44A">
      <w:pPr>
        <w:rPr>
          <w:sz w:val="28"/>
          <w:szCs w:val="28"/>
        </w:rPr>
      </w:pPr>
    </w:p>
    <w:p w14:paraId="041A3607">
      <w:pPr>
        <w:rPr>
          <w:sz w:val="28"/>
          <w:szCs w:val="28"/>
        </w:rPr>
      </w:pPr>
    </w:p>
    <w:p w14:paraId="090A663E">
      <w:pPr>
        <w:rPr>
          <w:sz w:val="28"/>
          <w:szCs w:val="28"/>
        </w:rPr>
      </w:pPr>
    </w:p>
    <w:p w14:paraId="203D15B0"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实习单位盖章：</w:t>
      </w:r>
    </w:p>
    <w:p w14:paraId="72C8C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日期：</w:t>
      </w:r>
    </w:p>
    <w:p w14:paraId="2B73B37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</w:t>
      </w:r>
      <w:r>
        <w:rPr>
          <w:rFonts w:hint="eastAsia"/>
          <w:sz w:val="30"/>
          <w:szCs w:val="30"/>
          <w:lang w:val="en-US" w:eastAsia="zh-CN"/>
        </w:rPr>
        <w:t>继续教育管理科</w:t>
      </w:r>
      <w:r>
        <w:rPr>
          <w:rFonts w:hint="eastAsia"/>
          <w:sz w:val="30"/>
          <w:szCs w:val="30"/>
        </w:rPr>
        <w:t>实习成绩评定：</w:t>
      </w:r>
      <w:bookmarkStart w:id="0" w:name="_GoBack"/>
      <w:bookmarkEnd w:id="0"/>
    </w:p>
    <w:p w14:paraId="355C08FA">
      <w:pPr>
        <w:rPr>
          <w:sz w:val="28"/>
          <w:szCs w:val="28"/>
        </w:rPr>
      </w:pPr>
    </w:p>
    <w:p w14:paraId="0AA31195">
      <w:pPr>
        <w:rPr>
          <w:sz w:val="28"/>
          <w:szCs w:val="28"/>
        </w:rPr>
      </w:pPr>
    </w:p>
    <w:p w14:paraId="7EE4462C">
      <w:pPr>
        <w:rPr>
          <w:sz w:val="28"/>
          <w:szCs w:val="28"/>
        </w:rPr>
      </w:pPr>
    </w:p>
    <w:p w14:paraId="0337109F">
      <w:pPr>
        <w:rPr>
          <w:sz w:val="28"/>
          <w:szCs w:val="28"/>
        </w:rPr>
      </w:pPr>
    </w:p>
    <w:p w14:paraId="60F424A9">
      <w:pPr>
        <w:rPr>
          <w:sz w:val="28"/>
          <w:szCs w:val="28"/>
        </w:rPr>
      </w:pPr>
    </w:p>
    <w:p w14:paraId="41DBEAFD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江苏建筑职业技术学院终身</w:t>
      </w:r>
      <w:r>
        <w:rPr>
          <w:rFonts w:hint="eastAsia"/>
          <w:sz w:val="28"/>
          <w:szCs w:val="28"/>
        </w:rPr>
        <w:t>教育学院盖章：</w:t>
      </w:r>
    </w:p>
    <w:p w14:paraId="50CAFB0D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14:paraId="4C25DB71"/>
    <w:sectPr>
      <w:headerReference r:id="rId3" w:type="default"/>
      <w:pgSz w:w="11906" w:h="16838"/>
      <w:pgMar w:top="779" w:right="746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A58C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1ZGQ0YWNhMDFiYmQwZTQ4NjlkYjE3YjM5ZWQzZTAifQ=="/>
  </w:docVars>
  <w:rsids>
    <w:rsidRoot w:val="7BB42F39"/>
    <w:rsid w:val="001735C3"/>
    <w:rsid w:val="002A1B97"/>
    <w:rsid w:val="002F0984"/>
    <w:rsid w:val="003B118A"/>
    <w:rsid w:val="00A01897"/>
    <w:rsid w:val="198B44F7"/>
    <w:rsid w:val="374B27BA"/>
    <w:rsid w:val="4C397038"/>
    <w:rsid w:val="6E9A4213"/>
    <w:rsid w:val="7BB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186</Words>
  <Characters>201</Characters>
  <Lines>0</Lines>
  <Paragraphs>0</Paragraphs>
  <TotalTime>4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2017-11-29T06:48:00Z</dcterms:created>
  <dc:creator>裂锦碧甃沉</dc:creator>
  <cp:lastModifiedBy>四叶草</cp:lastModifiedBy>
  <dcterms:modified xsi:type="dcterms:W3CDTF">2026-01-08T02:11:38Z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2B02CB10C24A4FECB6709C9D7C15B652_12</vt:lpwstr>
  </property>
  <property fmtid="{D5CDD505-2E9C-101B-9397-08002B2CF9AE}" pid="4" name="KSOTemplateDocerSaveRecord">
    <vt:lpwstr>eyJoZGlkIjoiZTU1ZGQ0YWNhMDFiYmQwZTQ4NjlkYjE3YjM5ZWQzZTAiLCJ1c2VySWQiOiI5NDU4MDc5ODgifQ==</vt:lpwstr>
  </property>
</Properties>
</file>